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79" w:rsidRPr="00D41C84" w:rsidRDefault="00E9750B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bookmarkStart w:id="0" w:name="_GoBack"/>
      <w:bookmarkEnd w:id="0"/>
      <w:r w:rsidRP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>اختبار مقرر/.................</w:t>
      </w:r>
      <w:r w:rsidR="00364A07">
        <w:rPr>
          <w:rFonts w:ascii="Simplified Arabic" w:hAnsi="Simplified Arabic" w:cs="Sultan Medium" w:hint="cs"/>
          <w:sz w:val="28"/>
          <w:szCs w:val="28"/>
          <w:rtl/>
          <w:lang w:bidi="ar-EG"/>
        </w:rPr>
        <w:t>........كود............</w:t>
      </w:r>
      <w:r w:rsidR="00FF1879" w:rsidRP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>الشعب</w:t>
      </w:r>
      <w:r w:rsidRP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>ة/...........</w:t>
      </w:r>
      <w:r w:rsidR="00364A07">
        <w:rPr>
          <w:rFonts w:ascii="Simplified Arabic" w:hAnsi="Simplified Arabic" w:cs="Sultan Medium" w:hint="cs"/>
          <w:sz w:val="28"/>
          <w:szCs w:val="28"/>
          <w:rtl/>
          <w:lang w:bidi="ar-EG"/>
        </w:rPr>
        <w:t>....... الفرقة/.............الدرجة النهائية/.........</w:t>
      </w:r>
    </w:p>
    <w:p w:rsidR="00E9750B" w:rsidRPr="00D41C84" w:rsidRDefault="00FF1879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 w:rsidRP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>الفص</w:t>
      </w:r>
      <w:r w:rsidR="000070BA">
        <w:rPr>
          <w:rFonts w:ascii="Simplified Arabic" w:hAnsi="Simplified Arabic" w:cs="Sultan Medium" w:hint="cs"/>
          <w:sz w:val="28"/>
          <w:szCs w:val="28"/>
          <w:rtl/>
          <w:lang w:bidi="ar-EG"/>
        </w:rPr>
        <w:t>ل الدراسي/.................</w:t>
      </w:r>
      <w:r w:rsidRP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  دور/......</w:t>
      </w:r>
      <w:r w:rsidR="000070BA">
        <w:rPr>
          <w:rFonts w:ascii="Simplified Arabic" w:hAnsi="Simplified Arabic" w:cs="Sultan Medium" w:hint="cs"/>
          <w:sz w:val="28"/>
          <w:szCs w:val="28"/>
          <w:rtl/>
          <w:lang w:bidi="ar-EG"/>
        </w:rPr>
        <w:t>......</w:t>
      </w:r>
      <w:r w:rsid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2018م  </w:t>
      </w:r>
      <w:r w:rsidR="00E9750B" w:rsidRP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 الزمن/..............</w:t>
      </w:r>
      <w:r w:rsidR="000070BA">
        <w:rPr>
          <w:rFonts w:ascii="Simplified Arabic" w:hAnsi="Simplified Arabic" w:cs="Sultan Medium" w:hint="cs"/>
          <w:sz w:val="28"/>
          <w:szCs w:val="28"/>
          <w:rtl/>
          <w:lang w:bidi="ar-EG"/>
        </w:rPr>
        <w:t>.</w:t>
      </w:r>
      <w:r w:rsid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 عدد أوراق الأسئلة/........</w:t>
      </w:r>
      <w:r w:rsidR="000070BA"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 التاريخ/..........</w:t>
      </w:r>
      <w:r w:rsidR="00D4403B">
        <w:rPr>
          <w:rFonts w:ascii="Simplified Arabic" w:hAnsi="Simplified Arabic" w:cs="Sultan Medium" w:hint="cs"/>
          <w:sz w:val="28"/>
          <w:szCs w:val="28"/>
          <w:rtl/>
          <w:lang w:bidi="ar-EG"/>
        </w:rPr>
        <w:t>.</w:t>
      </w:r>
    </w:p>
    <w:p w:rsidR="00E9750B" w:rsidRPr="00D41C84" w:rsidRDefault="00E9750B" w:rsidP="000F4AE2">
      <w:pPr>
        <w:pBdr>
          <w:bottom w:val="double" w:sz="6" w:space="1" w:color="auto"/>
        </w:pBdr>
        <w:rPr>
          <w:rFonts w:ascii="Simplified Arabic" w:hAnsi="Simplified Arabic" w:cs="Sultan Medium"/>
          <w:sz w:val="28"/>
          <w:szCs w:val="28"/>
          <w:rtl/>
          <w:lang w:bidi="ar-EG"/>
        </w:rPr>
      </w:pPr>
      <w:r w:rsidRP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>تعليمات الاختبار/ ..............................................................................................................................................................................................................................</w:t>
      </w:r>
      <w:r w:rsid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>......................................................................................................</w:t>
      </w:r>
    </w:p>
    <w:p w:rsidR="00D41C84" w:rsidRDefault="00E9750B" w:rsidP="00FF1879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 w:rsidRP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>السؤال الأول</w:t>
      </w:r>
      <w:r w:rsidR="00D41C84">
        <w:rPr>
          <w:rFonts w:ascii="Simplified Arabic" w:hAnsi="Simplified Arabic" w:cs="Sultan Medium" w:hint="cs"/>
          <w:sz w:val="28"/>
          <w:szCs w:val="28"/>
          <w:rtl/>
          <w:lang w:bidi="ar-EG"/>
        </w:rPr>
        <w:t>............(الدرجة)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أ-.............................................................................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ب-.............................................................................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ج-.............................................................................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د-.............................................................................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السؤال الثانى............(الدرجة) 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أ-.............................................................................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ب-.............................................................................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ج-............................................................................. (الدرجة)</w:t>
      </w:r>
    </w:p>
    <w:p w:rsidR="00FF1879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د-.............................................................................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السؤال الثالث............(الدرجة) 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أ-.............................................................................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ب-.............................................................................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ج-.............................................................................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د-............................................................................. (الدرجة)</w:t>
      </w:r>
    </w:p>
    <w:p w:rsidR="00D41C84" w:rsidRDefault="00D41C84" w:rsidP="00596CDF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السؤال </w:t>
      </w:r>
      <w:r w:rsidR="00596CDF">
        <w:rPr>
          <w:rFonts w:ascii="Simplified Arabic" w:hAnsi="Simplified Arabic" w:cs="Sultan Medium" w:hint="cs"/>
          <w:sz w:val="28"/>
          <w:szCs w:val="28"/>
          <w:rtl/>
          <w:lang w:bidi="ar-EG"/>
        </w:rPr>
        <w:t>الرابع</w:t>
      </w: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............(الدرجة) 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أ-.............................................................................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ب-.............................................................................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ج-............................................................................. (الدرجة)</w:t>
      </w:r>
    </w:p>
    <w:p w:rsid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د-............................................................................. (الدرجة)</w:t>
      </w:r>
    </w:p>
    <w:p w:rsidR="00596CDF" w:rsidRDefault="00596CDF" w:rsidP="00596CDF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السؤال الخامس............(الدرجة) </w:t>
      </w:r>
    </w:p>
    <w:p w:rsidR="00596CDF" w:rsidRDefault="00596CDF" w:rsidP="00596CDF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أ-............................................................................. (الدرجة)</w:t>
      </w:r>
    </w:p>
    <w:p w:rsidR="00596CDF" w:rsidRDefault="00596CDF" w:rsidP="00596CDF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ب-............................................................................. (الدرجة)</w:t>
      </w:r>
    </w:p>
    <w:p w:rsidR="00596CDF" w:rsidRDefault="00596CDF" w:rsidP="00596CDF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ج-............................................................................. (الدرجة)</w:t>
      </w:r>
    </w:p>
    <w:p w:rsidR="00596CDF" w:rsidRDefault="00596CDF" w:rsidP="00596CDF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د-............................................................................. (الدرجة)</w:t>
      </w:r>
    </w:p>
    <w:p w:rsidR="000F4AE2" w:rsidRDefault="000F4AE2" w:rsidP="000F4AE2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السؤال السادس............(الدرجة) </w:t>
      </w:r>
    </w:p>
    <w:p w:rsidR="000F4AE2" w:rsidRDefault="000F4AE2" w:rsidP="000F4AE2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أ-............................................................................. (الدرجة)</w:t>
      </w:r>
    </w:p>
    <w:p w:rsidR="000F4AE2" w:rsidRDefault="000F4AE2" w:rsidP="000F4AE2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ب-............................................................................. (الدرجة)</w:t>
      </w:r>
    </w:p>
    <w:p w:rsidR="000F4AE2" w:rsidRDefault="000F4AE2" w:rsidP="000F4AE2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ج-............................................................................. (الدرجة)</w:t>
      </w:r>
    </w:p>
    <w:p w:rsidR="000F4AE2" w:rsidRDefault="000F4AE2" w:rsidP="000F4AE2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د-............................................................................. (الدرجة)</w:t>
      </w:r>
    </w:p>
    <w:p w:rsidR="00D41C84" w:rsidRDefault="00596CDF" w:rsidP="00596CDF">
      <w:pPr>
        <w:jc w:val="center"/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انتهت الأسئلة</w:t>
      </w:r>
    </w:p>
    <w:p w:rsidR="00596CDF" w:rsidRDefault="00596CDF" w:rsidP="00596CDF">
      <w:pPr>
        <w:jc w:val="center"/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تمنياتنا بالتوفيق</w:t>
      </w:r>
    </w:p>
    <w:p w:rsidR="00596CDF" w:rsidRDefault="00596CDF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لجنة الممتحنين</w:t>
      </w:r>
    </w:p>
    <w:p w:rsidR="00596CDF" w:rsidRDefault="00596CDF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1-</w:t>
      </w:r>
    </w:p>
    <w:p w:rsidR="00596CDF" w:rsidRDefault="00596CDF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lastRenderedPageBreak/>
        <w:t>2-</w:t>
      </w:r>
    </w:p>
    <w:p w:rsidR="00D41C84" w:rsidRPr="00D41C84" w:rsidRDefault="00D41C84" w:rsidP="00D41C84">
      <w:pPr>
        <w:rPr>
          <w:rFonts w:ascii="Simplified Arabic" w:hAnsi="Simplified Arabic" w:cs="Sultan Medium"/>
          <w:sz w:val="28"/>
          <w:szCs w:val="28"/>
          <w:rtl/>
          <w:lang w:bidi="ar-EG"/>
        </w:rPr>
      </w:pPr>
    </w:p>
    <w:p w:rsidR="002C38D2" w:rsidRPr="00221D63" w:rsidRDefault="002C38D2" w:rsidP="00221D63">
      <w:pPr>
        <w:ind w:right="-28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sectPr w:rsidR="002C38D2" w:rsidRPr="00221D63" w:rsidSect="00364A07">
      <w:headerReference w:type="default" r:id="rId9"/>
      <w:footerReference w:type="default" r:id="rId10"/>
      <w:pgSz w:w="11906" w:h="16838" w:code="9"/>
      <w:pgMar w:top="426" w:right="1133" w:bottom="1134" w:left="851" w:header="426" w:footer="19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BA" w:rsidRDefault="007C6CBA" w:rsidP="00F06E16">
      <w:r>
        <w:separator/>
      </w:r>
    </w:p>
  </w:endnote>
  <w:endnote w:type="continuationSeparator" w:id="0">
    <w:p w:rsidR="007C6CBA" w:rsidRDefault="007C6CBA" w:rsidP="00F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31" w:rsidRPr="00AA1C2C" w:rsidRDefault="00277A31" w:rsidP="00AA1C2C">
    <w:pPr>
      <w:pStyle w:val="Footer"/>
      <w:spacing w:before="60"/>
      <w:ind w:left="-567" w:right="-426" w:hanging="144"/>
      <w:rPr>
        <w:rFonts w:ascii="Simplified Arabic" w:hAnsi="Simplified Arabic" w:cs="Simplified Arabic"/>
        <w:b/>
        <w:bCs/>
        <w:sz w:val="22"/>
        <w:szCs w:val="22"/>
        <w:rtl/>
        <w:lang w:bidi="ar-EG"/>
      </w:rPr>
    </w:pPr>
  </w:p>
  <w:p w:rsidR="00AA1C2C" w:rsidRPr="00AA1C2C" w:rsidRDefault="00AA1C2C" w:rsidP="00AA1C2C">
    <w:pPr>
      <w:pStyle w:val="Footer"/>
      <w:pBdr>
        <w:top w:val="single" w:sz="24" w:space="1" w:color="auto"/>
      </w:pBdr>
      <w:spacing w:before="60"/>
      <w:ind w:left="-711" w:right="-426"/>
      <w:jc w:val="right"/>
      <w:rPr>
        <w:rFonts w:cs="Sultan normal"/>
        <w:sz w:val="18"/>
        <w:szCs w:val="18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BA" w:rsidRDefault="007C6CBA" w:rsidP="00F06E16">
      <w:r>
        <w:separator/>
      </w:r>
    </w:p>
  </w:footnote>
  <w:footnote w:type="continuationSeparator" w:id="0">
    <w:p w:rsidR="007C6CBA" w:rsidRDefault="007C6CBA" w:rsidP="00F0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A7" w:rsidRDefault="00FF1879" w:rsidP="003113A7">
    <w:pPr>
      <w:pStyle w:val="Header"/>
      <w:pBdr>
        <w:bottom w:val="double" w:sz="6" w:space="0" w:color="auto"/>
      </w:pBdr>
      <w:tabs>
        <w:tab w:val="clear" w:pos="9360"/>
      </w:tabs>
      <w:rPr>
        <w:rFonts w:ascii="Simplified Arabic" w:hAnsi="Simplified Arabic" w:cs="Simplified Arabic"/>
        <w:rtl/>
      </w:rPr>
    </w:pPr>
    <w:r w:rsidRPr="006A7EB4">
      <w:rPr>
        <w:rFonts w:ascii="Simplified Arabic" w:hAnsi="Simplified Arabic" w:cs="Simplified Arabic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58420</wp:posOffset>
          </wp:positionV>
          <wp:extent cx="651510" cy="547370"/>
          <wp:effectExtent l="0" t="0" r="0" b="5080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7A31" w:rsidRPr="006A7EB4">
      <w:rPr>
        <w:rFonts w:ascii="Simplified Arabic" w:hAnsi="Simplified Arabic" w:cs="Simplified Arabic"/>
        <w:noProof/>
        <w:rtl/>
      </w:rPr>
      <w:drawing>
        <wp:inline distT="0" distB="0" distL="0" distR="0">
          <wp:extent cx="580445" cy="598283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21" cy="603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A31" w:rsidRPr="006A7EB4">
      <w:rPr>
        <w:rFonts w:ascii="Simplified Arabic" w:hAnsi="Simplified Arabic" w:cs="Simplified Arabic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E09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13B5E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0FA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64308"/>
    <w:multiLevelType w:val="hybridMultilevel"/>
    <w:tmpl w:val="7FCE63A2"/>
    <w:lvl w:ilvl="0" w:tplc="041E50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4133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C3604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160E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03E1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8294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B19A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E2E9C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5740E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924B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E4579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5517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04A9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83F7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D5441"/>
    <w:multiLevelType w:val="hybridMultilevel"/>
    <w:tmpl w:val="21447C3E"/>
    <w:lvl w:ilvl="0" w:tplc="D5640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E7E0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C2BDD"/>
    <w:multiLevelType w:val="hybridMultilevel"/>
    <w:tmpl w:val="0EECDDEE"/>
    <w:lvl w:ilvl="0" w:tplc="647ED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42ADE"/>
    <w:multiLevelType w:val="hybridMultilevel"/>
    <w:tmpl w:val="44500D66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5557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1000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172E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906B1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B315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BE131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C944F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50775E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50A97"/>
    <w:multiLevelType w:val="hybridMultilevel"/>
    <w:tmpl w:val="3D72C4A8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FB721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E60CC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CD36A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B164F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457F1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2D4DF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91554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4E05D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17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EF5C8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2A1E4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C1658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F4787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557DC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6D227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8D4D8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95076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9C1E0B"/>
    <w:multiLevelType w:val="hybridMultilevel"/>
    <w:tmpl w:val="6D3C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9B6037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680B1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0C1D5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354052"/>
    <w:multiLevelType w:val="hybridMultilevel"/>
    <w:tmpl w:val="791EFEA0"/>
    <w:lvl w:ilvl="0" w:tplc="47FAC3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00109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5140E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752BD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6A4DFE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4A5BC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96200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2948F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791260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ED704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105E7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301334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CE581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9112E9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0350A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245034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726BE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B32D79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F929F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8F085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DD0CA4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B5DD9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CA14F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0028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7B6EAC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B36C3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C8262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FF41D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5C239C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2722B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7303E9"/>
    <w:multiLevelType w:val="hybridMultilevel"/>
    <w:tmpl w:val="676038A2"/>
    <w:lvl w:ilvl="0" w:tplc="EDC89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8E77F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C12DD4"/>
    <w:multiLevelType w:val="hybridMultilevel"/>
    <w:tmpl w:val="CF92C158"/>
    <w:lvl w:ilvl="0" w:tplc="382A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27679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6F166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713591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810C7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3E391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92711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F6B018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72"/>
  </w:num>
  <w:num w:numId="3">
    <w:abstractNumId w:val="7"/>
  </w:num>
  <w:num w:numId="4">
    <w:abstractNumId w:val="0"/>
  </w:num>
  <w:num w:numId="5">
    <w:abstractNumId w:val="40"/>
  </w:num>
  <w:num w:numId="6">
    <w:abstractNumId w:val="89"/>
  </w:num>
  <w:num w:numId="7">
    <w:abstractNumId w:val="71"/>
  </w:num>
  <w:num w:numId="8">
    <w:abstractNumId w:val="41"/>
  </w:num>
  <w:num w:numId="9">
    <w:abstractNumId w:val="90"/>
  </w:num>
  <w:num w:numId="10">
    <w:abstractNumId w:val="76"/>
  </w:num>
  <w:num w:numId="11">
    <w:abstractNumId w:val="88"/>
  </w:num>
  <w:num w:numId="12">
    <w:abstractNumId w:val="14"/>
  </w:num>
  <w:num w:numId="13">
    <w:abstractNumId w:val="78"/>
  </w:num>
  <w:num w:numId="14">
    <w:abstractNumId w:val="21"/>
  </w:num>
  <w:num w:numId="15">
    <w:abstractNumId w:val="57"/>
  </w:num>
  <w:num w:numId="16">
    <w:abstractNumId w:val="64"/>
  </w:num>
  <w:num w:numId="17">
    <w:abstractNumId w:val="50"/>
  </w:num>
  <w:num w:numId="18">
    <w:abstractNumId w:val="9"/>
  </w:num>
  <w:num w:numId="19">
    <w:abstractNumId w:val="28"/>
  </w:num>
  <w:num w:numId="20">
    <w:abstractNumId w:val="86"/>
  </w:num>
  <w:num w:numId="21">
    <w:abstractNumId w:val="20"/>
  </w:num>
  <w:num w:numId="22">
    <w:abstractNumId w:val="55"/>
  </w:num>
  <w:num w:numId="23">
    <w:abstractNumId w:val="69"/>
  </w:num>
  <w:num w:numId="24">
    <w:abstractNumId w:val="39"/>
  </w:num>
  <w:num w:numId="25">
    <w:abstractNumId w:val="15"/>
  </w:num>
  <w:num w:numId="26">
    <w:abstractNumId w:val="80"/>
  </w:num>
  <w:num w:numId="27">
    <w:abstractNumId w:val="61"/>
  </w:num>
  <w:num w:numId="28">
    <w:abstractNumId w:val="37"/>
  </w:num>
  <w:num w:numId="29">
    <w:abstractNumId w:val="36"/>
  </w:num>
  <w:num w:numId="30">
    <w:abstractNumId w:val="73"/>
  </w:num>
  <w:num w:numId="31">
    <w:abstractNumId w:val="4"/>
  </w:num>
  <w:num w:numId="32">
    <w:abstractNumId w:val="58"/>
  </w:num>
  <w:num w:numId="33">
    <w:abstractNumId w:val="59"/>
  </w:num>
  <w:num w:numId="34">
    <w:abstractNumId w:val="53"/>
  </w:num>
  <w:num w:numId="35">
    <w:abstractNumId w:val="44"/>
  </w:num>
  <w:num w:numId="36">
    <w:abstractNumId w:val="13"/>
  </w:num>
  <w:num w:numId="37">
    <w:abstractNumId w:val="56"/>
  </w:num>
  <w:num w:numId="38">
    <w:abstractNumId w:val="18"/>
  </w:num>
  <w:num w:numId="39">
    <w:abstractNumId w:val="85"/>
  </w:num>
  <w:num w:numId="40">
    <w:abstractNumId w:val="60"/>
  </w:num>
  <w:num w:numId="41">
    <w:abstractNumId w:val="87"/>
  </w:num>
  <w:num w:numId="42">
    <w:abstractNumId w:val="48"/>
  </w:num>
  <w:num w:numId="43">
    <w:abstractNumId w:val="43"/>
  </w:num>
  <w:num w:numId="44">
    <w:abstractNumId w:val="29"/>
  </w:num>
  <w:num w:numId="45">
    <w:abstractNumId w:val="16"/>
  </w:num>
  <w:num w:numId="46">
    <w:abstractNumId w:val="54"/>
  </w:num>
  <w:num w:numId="47">
    <w:abstractNumId w:val="26"/>
  </w:num>
  <w:num w:numId="48">
    <w:abstractNumId w:val="74"/>
  </w:num>
  <w:num w:numId="49">
    <w:abstractNumId w:val="66"/>
  </w:num>
  <w:num w:numId="50">
    <w:abstractNumId w:val="46"/>
  </w:num>
  <w:num w:numId="51">
    <w:abstractNumId w:val="12"/>
  </w:num>
  <w:num w:numId="52">
    <w:abstractNumId w:val="35"/>
  </w:num>
  <w:num w:numId="53">
    <w:abstractNumId w:val="84"/>
  </w:num>
  <w:num w:numId="54">
    <w:abstractNumId w:val="8"/>
  </w:num>
  <w:num w:numId="55">
    <w:abstractNumId w:val="24"/>
  </w:num>
  <w:num w:numId="56">
    <w:abstractNumId w:val="23"/>
  </w:num>
  <w:num w:numId="57">
    <w:abstractNumId w:val="45"/>
  </w:num>
  <w:num w:numId="58">
    <w:abstractNumId w:val="77"/>
  </w:num>
  <w:num w:numId="59">
    <w:abstractNumId w:val="6"/>
  </w:num>
  <w:num w:numId="60">
    <w:abstractNumId w:val="34"/>
  </w:num>
  <w:num w:numId="61">
    <w:abstractNumId w:val="38"/>
  </w:num>
  <w:num w:numId="62">
    <w:abstractNumId w:val="62"/>
  </w:num>
  <w:num w:numId="63">
    <w:abstractNumId w:val="11"/>
  </w:num>
  <w:num w:numId="64">
    <w:abstractNumId w:val="25"/>
  </w:num>
  <w:num w:numId="65">
    <w:abstractNumId w:val="22"/>
  </w:num>
  <w:num w:numId="66">
    <w:abstractNumId w:val="70"/>
  </w:num>
  <w:num w:numId="67">
    <w:abstractNumId w:val="82"/>
  </w:num>
  <w:num w:numId="68">
    <w:abstractNumId w:val="27"/>
  </w:num>
  <w:num w:numId="69">
    <w:abstractNumId w:val="52"/>
  </w:num>
  <w:num w:numId="70">
    <w:abstractNumId w:val="1"/>
  </w:num>
  <w:num w:numId="71">
    <w:abstractNumId w:val="30"/>
  </w:num>
  <w:num w:numId="72">
    <w:abstractNumId w:val="75"/>
  </w:num>
  <w:num w:numId="73">
    <w:abstractNumId w:val="31"/>
  </w:num>
  <w:num w:numId="74">
    <w:abstractNumId w:val="32"/>
  </w:num>
  <w:num w:numId="75">
    <w:abstractNumId w:val="63"/>
  </w:num>
  <w:num w:numId="76">
    <w:abstractNumId w:val="2"/>
  </w:num>
  <w:num w:numId="77">
    <w:abstractNumId w:val="49"/>
  </w:num>
  <w:num w:numId="78">
    <w:abstractNumId w:val="10"/>
  </w:num>
  <w:num w:numId="79">
    <w:abstractNumId w:val="67"/>
  </w:num>
  <w:num w:numId="80">
    <w:abstractNumId w:val="42"/>
  </w:num>
  <w:num w:numId="81">
    <w:abstractNumId w:val="68"/>
  </w:num>
  <w:num w:numId="82">
    <w:abstractNumId w:val="65"/>
  </w:num>
  <w:num w:numId="83">
    <w:abstractNumId w:val="5"/>
  </w:num>
  <w:num w:numId="84">
    <w:abstractNumId w:val="33"/>
  </w:num>
  <w:num w:numId="85">
    <w:abstractNumId w:val="79"/>
  </w:num>
  <w:num w:numId="86">
    <w:abstractNumId w:val="81"/>
  </w:num>
  <w:num w:numId="87">
    <w:abstractNumId w:val="83"/>
  </w:num>
  <w:num w:numId="88">
    <w:abstractNumId w:val="17"/>
  </w:num>
  <w:num w:numId="89">
    <w:abstractNumId w:val="19"/>
  </w:num>
  <w:num w:numId="90">
    <w:abstractNumId w:val="51"/>
  </w:num>
  <w:num w:numId="91">
    <w:abstractNumId w:val="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40"/>
    <w:rsid w:val="00000292"/>
    <w:rsid w:val="00000C78"/>
    <w:rsid w:val="000070BA"/>
    <w:rsid w:val="000076EC"/>
    <w:rsid w:val="00011513"/>
    <w:rsid w:val="00011A5B"/>
    <w:rsid w:val="000126CC"/>
    <w:rsid w:val="0001582E"/>
    <w:rsid w:val="0002120E"/>
    <w:rsid w:val="000258DF"/>
    <w:rsid w:val="0002734A"/>
    <w:rsid w:val="00030ED9"/>
    <w:rsid w:val="00032248"/>
    <w:rsid w:val="00032D30"/>
    <w:rsid w:val="0003329D"/>
    <w:rsid w:val="000356D8"/>
    <w:rsid w:val="00036A58"/>
    <w:rsid w:val="000423F4"/>
    <w:rsid w:val="000436AC"/>
    <w:rsid w:val="00046C1C"/>
    <w:rsid w:val="00050814"/>
    <w:rsid w:val="0005300C"/>
    <w:rsid w:val="00053D5D"/>
    <w:rsid w:val="0005641F"/>
    <w:rsid w:val="00060A25"/>
    <w:rsid w:val="000614B3"/>
    <w:rsid w:val="00061DA6"/>
    <w:rsid w:val="00062A59"/>
    <w:rsid w:val="0006318F"/>
    <w:rsid w:val="000632C4"/>
    <w:rsid w:val="00070622"/>
    <w:rsid w:val="000715A7"/>
    <w:rsid w:val="00071975"/>
    <w:rsid w:val="000732E1"/>
    <w:rsid w:val="00076336"/>
    <w:rsid w:val="00081B87"/>
    <w:rsid w:val="000820BA"/>
    <w:rsid w:val="000838C2"/>
    <w:rsid w:val="00083B0F"/>
    <w:rsid w:val="00085F9B"/>
    <w:rsid w:val="000869C3"/>
    <w:rsid w:val="000872BF"/>
    <w:rsid w:val="00091E9A"/>
    <w:rsid w:val="000A0611"/>
    <w:rsid w:val="000A1E3C"/>
    <w:rsid w:val="000A2067"/>
    <w:rsid w:val="000A6AE0"/>
    <w:rsid w:val="000A6F37"/>
    <w:rsid w:val="000B5982"/>
    <w:rsid w:val="000C383A"/>
    <w:rsid w:val="000C5F77"/>
    <w:rsid w:val="000C76B8"/>
    <w:rsid w:val="000C7EFB"/>
    <w:rsid w:val="000D28F9"/>
    <w:rsid w:val="000E0013"/>
    <w:rsid w:val="000E3978"/>
    <w:rsid w:val="000E4610"/>
    <w:rsid w:val="000E4715"/>
    <w:rsid w:val="000F11D5"/>
    <w:rsid w:val="000F14A5"/>
    <w:rsid w:val="000F4AE2"/>
    <w:rsid w:val="000F7E94"/>
    <w:rsid w:val="00103655"/>
    <w:rsid w:val="00103FA4"/>
    <w:rsid w:val="00103FEB"/>
    <w:rsid w:val="00104714"/>
    <w:rsid w:val="001072DA"/>
    <w:rsid w:val="00110D8F"/>
    <w:rsid w:val="00113DD7"/>
    <w:rsid w:val="001149C5"/>
    <w:rsid w:val="0011670B"/>
    <w:rsid w:val="00121FD8"/>
    <w:rsid w:val="00124FDF"/>
    <w:rsid w:val="00126440"/>
    <w:rsid w:val="00126B2A"/>
    <w:rsid w:val="001270AD"/>
    <w:rsid w:val="001300D8"/>
    <w:rsid w:val="00132355"/>
    <w:rsid w:val="001328DF"/>
    <w:rsid w:val="00133241"/>
    <w:rsid w:val="00135337"/>
    <w:rsid w:val="001406B3"/>
    <w:rsid w:val="00141704"/>
    <w:rsid w:val="00141A0C"/>
    <w:rsid w:val="00141BEB"/>
    <w:rsid w:val="00150B77"/>
    <w:rsid w:val="0015707F"/>
    <w:rsid w:val="00157360"/>
    <w:rsid w:val="00157D10"/>
    <w:rsid w:val="00157DC0"/>
    <w:rsid w:val="0016073E"/>
    <w:rsid w:val="001609DA"/>
    <w:rsid w:val="001610C6"/>
    <w:rsid w:val="001632AE"/>
    <w:rsid w:val="0016362F"/>
    <w:rsid w:val="00165FF3"/>
    <w:rsid w:val="0016622B"/>
    <w:rsid w:val="0016630B"/>
    <w:rsid w:val="001706F4"/>
    <w:rsid w:val="00173DA9"/>
    <w:rsid w:val="00176167"/>
    <w:rsid w:val="00184062"/>
    <w:rsid w:val="0018476E"/>
    <w:rsid w:val="00184DA5"/>
    <w:rsid w:val="00185F5B"/>
    <w:rsid w:val="00186556"/>
    <w:rsid w:val="0019168E"/>
    <w:rsid w:val="00194371"/>
    <w:rsid w:val="00194464"/>
    <w:rsid w:val="001A2EAA"/>
    <w:rsid w:val="001A3E5A"/>
    <w:rsid w:val="001A4D19"/>
    <w:rsid w:val="001B14D7"/>
    <w:rsid w:val="001B1FFE"/>
    <w:rsid w:val="001B4C5A"/>
    <w:rsid w:val="001B6388"/>
    <w:rsid w:val="001C1F56"/>
    <w:rsid w:val="001C4295"/>
    <w:rsid w:val="001C46F3"/>
    <w:rsid w:val="001C71FE"/>
    <w:rsid w:val="001C7469"/>
    <w:rsid w:val="001D4293"/>
    <w:rsid w:val="001D6926"/>
    <w:rsid w:val="001E1783"/>
    <w:rsid w:val="001E2EE0"/>
    <w:rsid w:val="001E4226"/>
    <w:rsid w:val="001F17E7"/>
    <w:rsid w:val="002013D1"/>
    <w:rsid w:val="0020157F"/>
    <w:rsid w:val="00201C0A"/>
    <w:rsid w:val="00202B05"/>
    <w:rsid w:val="00204627"/>
    <w:rsid w:val="0020613E"/>
    <w:rsid w:val="00207B91"/>
    <w:rsid w:val="002126AA"/>
    <w:rsid w:val="00215C5D"/>
    <w:rsid w:val="0021632D"/>
    <w:rsid w:val="00221D63"/>
    <w:rsid w:val="002222CE"/>
    <w:rsid w:val="00226DC2"/>
    <w:rsid w:val="00231970"/>
    <w:rsid w:val="00235F0C"/>
    <w:rsid w:val="00236D2A"/>
    <w:rsid w:val="00240347"/>
    <w:rsid w:val="00243B03"/>
    <w:rsid w:val="00244480"/>
    <w:rsid w:val="0024610A"/>
    <w:rsid w:val="00250257"/>
    <w:rsid w:val="00250CED"/>
    <w:rsid w:val="00253D7E"/>
    <w:rsid w:val="002577BD"/>
    <w:rsid w:val="00257993"/>
    <w:rsid w:val="00257C1A"/>
    <w:rsid w:val="00270700"/>
    <w:rsid w:val="002712B1"/>
    <w:rsid w:val="00272B4D"/>
    <w:rsid w:val="00277944"/>
    <w:rsid w:val="00277A31"/>
    <w:rsid w:val="00281945"/>
    <w:rsid w:val="00282001"/>
    <w:rsid w:val="00282053"/>
    <w:rsid w:val="002914D7"/>
    <w:rsid w:val="00292129"/>
    <w:rsid w:val="00294557"/>
    <w:rsid w:val="002A2BCB"/>
    <w:rsid w:val="002A4BAE"/>
    <w:rsid w:val="002A5FF5"/>
    <w:rsid w:val="002B0F13"/>
    <w:rsid w:val="002B211C"/>
    <w:rsid w:val="002B2E98"/>
    <w:rsid w:val="002B30E5"/>
    <w:rsid w:val="002B32E6"/>
    <w:rsid w:val="002B5BED"/>
    <w:rsid w:val="002C1FF9"/>
    <w:rsid w:val="002C3242"/>
    <w:rsid w:val="002C38D2"/>
    <w:rsid w:val="002D0399"/>
    <w:rsid w:val="002D07C4"/>
    <w:rsid w:val="002D25E0"/>
    <w:rsid w:val="002D2F55"/>
    <w:rsid w:val="002D43F8"/>
    <w:rsid w:val="002D467D"/>
    <w:rsid w:val="002D490E"/>
    <w:rsid w:val="002E0D41"/>
    <w:rsid w:val="002F3391"/>
    <w:rsid w:val="002F50B2"/>
    <w:rsid w:val="002F5FF2"/>
    <w:rsid w:val="00301BBD"/>
    <w:rsid w:val="00302EA2"/>
    <w:rsid w:val="003030E7"/>
    <w:rsid w:val="00310958"/>
    <w:rsid w:val="003113A7"/>
    <w:rsid w:val="003148D8"/>
    <w:rsid w:val="00316A2C"/>
    <w:rsid w:val="00317700"/>
    <w:rsid w:val="003208EA"/>
    <w:rsid w:val="00323611"/>
    <w:rsid w:val="00323887"/>
    <w:rsid w:val="003240D5"/>
    <w:rsid w:val="003241D9"/>
    <w:rsid w:val="00330014"/>
    <w:rsid w:val="003302F1"/>
    <w:rsid w:val="00330FB4"/>
    <w:rsid w:val="00334361"/>
    <w:rsid w:val="0033655B"/>
    <w:rsid w:val="003375A9"/>
    <w:rsid w:val="00340566"/>
    <w:rsid w:val="00347132"/>
    <w:rsid w:val="00347F1D"/>
    <w:rsid w:val="00353E0B"/>
    <w:rsid w:val="0036027A"/>
    <w:rsid w:val="00360660"/>
    <w:rsid w:val="00360D23"/>
    <w:rsid w:val="003612C9"/>
    <w:rsid w:val="00362F97"/>
    <w:rsid w:val="003642FD"/>
    <w:rsid w:val="00364A07"/>
    <w:rsid w:val="00365DDB"/>
    <w:rsid w:val="0037081B"/>
    <w:rsid w:val="0037683C"/>
    <w:rsid w:val="00377F1D"/>
    <w:rsid w:val="00381905"/>
    <w:rsid w:val="0038232A"/>
    <w:rsid w:val="00385568"/>
    <w:rsid w:val="003943F6"/>
    <w:rsid w:val="003A0B66"/>
    <w:rsid w:val="003A2F13"/>
    <w:rsid w:val="003A32DF"/>
    <w:rsid w:val="003A6593"/>
    <w:rsid w:val="003A6C0A"/>
    <w:rsid w:val="003A7100"/>
    <w:rsid w:val="003B184A"/>
    <w:rsid w:val="003B1861"/>
    <w:rsid w:val="003B3DA4"/>
    <w:rsid w:val="003C6748"/>
    <w:rsid w:val="003C7370"/>
    <w:rsid w:val="003D111F"/>
    <w:rsid w:val="003D237D"/>
    <w:rsid w:val="003D2BA1"/>
    <w:rsid w:val="003D30CA"/>
    <w:rsid w:val="003D36FC"/>
    <w:rsid w:val="003D44CA"/>
    <w:rsid w:val="003D46D5"/>
    <w:rsid w:val="003D53C7"/>
    <w:rsid w:val="003D6313"/>
    <w:rsid w:val="003D65D4"/>
    <w:rsid w:val="003E2399"/>
    <w:rsid w:val="003E5335"/>
    <w:rsid w:val="003F1915"/>
    <w:rsid w:val="003F429A"/>
    <w:rsid w:val="003F43D0"/>
    <w:rsid w:val="003F5002"/>
    <w:rsid w:val="003F5B32"/>
    <w:rsid w:val="003F6ACF"/>
    <w:rsid w:val="003F6CDD"/>
    <w:rsid w:val="004001C6"/>
    <w:rsid w:val="00403A85"/>
    <w:rsid w:val="004116EE"/>
    <w:rsid w:val="00413B8E"/>
    <w:rsid w:val="00414447"/>
    <w:rsid w:val="004170D3"/>
    <w:rsid w:val="00417570"/>
    <w:rsid w:val="00421446"/>
    <w:rsid w:val="00424C52"/>
    <w:rsid w:val="00425E6B"/>
    <w:rsid w:val="004260DC"/>
    <w:rsid w:val="00426133"/>
    <w:rsid w:val="004338EA"/>
    <w:rsid w:val="004403D1"/>
    <w:rsid w:val="00441B09"/>
    <w:rsid w:val="004463EE"/>
    <w:rsid w:val="0045240E"/>
    <w:rsid w:val="00453A15"/>
    <w:rsid w:val="00453E53"/>
    <w:rsid w:val="0045712D"/>
    <w:rsid w:val="0046281F"/>
    <w:rsid w:val="0046313F"/>
    <w:rsid w:val="00465709"/>
    <w:rsid w:val="00466608"/>
    <w:rsid w:val="00466780"/>
    <w:rsid w:val="0047106D"/>
    <w:rsid w:val="004715B7"/>
    <w:rsid w:val="00471D50"/>
    <w:rsid w:val="00475701"/>
    <w:rsid w:val="00475D79"/>
    <w:rsid w:val="00476C9B"/>
    <w:rsid w:val="004812F0"/>
    <w:rsid w:val="00481654"/>
    <w:rsid w:val="00486242"/>
    <w:rsid w:val="00487576"/>
    <w:rsid w:val="004903D7"/>
    <w:rsid w:val="0049073B"/>
    <w:rsid w:val="00491957"/>
    <w:rsid w:val="00493971"/>
    <w:rsid w:val="00493B10"/>
    <w:rsid w:val="004977F4"/>
    <w:rsid w:val="004A1944"/>
    <w:rsid w:val="004A3868"/>
    <w:rsid w:val="004A55A2"/>
    <w:rsid w:val="004B0CA1"/>
    <w:rsid w:val="004B3544"/>
    <w:rsid w:val="004B57E0"/>
    <w:rsid w:val="004C2681"/>
    <w:rsid w:val="004C2BBF"/>
    <w:rsid w:val="004C3819"/>
    <w:rsid w:val="004C4359"/>
    <w:rsid w:val="004C5B72"/>
    <w:rsid w:val="004D0E45"/>
    <w:rsid w:val="004D204D"/>
    <w:rsid w:val="004D5661"/>
    <w:rsid w:val="004D57AD"/>
    <w:rsid w:val="004D6BEE"/>
    <w:rsid w:val="004D6E3E"/>
    <w:rsid w:val="004D797A"/>
    <w:rsid w:val="004E1680"/>
    <w:rsid w:val="004E245E"/>
    <w:rsid w:val="004E3BFB"/>
    <w:rsid w:val="004E46A5"/>
    <w:rsid w:val="004F2D3E"/>
    <w:rsid w:val="00500503"/>
    <w:rsid w:val="00500AFA"/>
    <w:rsid w:val="00502B60"/>
    <w:rsid w:val="00503219"/>
    <w:rsid w:val="00503E4C"/>
    <w:rsid w:val="005078A3"/>
    <w:rsid w:val="00513F18"/>
    <w:rsid w:val="0051780C"/>
    <w:rsid w:val="00520DDA"/>
    <w:rsid w:val="00522823"/>
    <w:rsid w:val="00524882"/>
    <w:rsid w:val="005250F4"/>
    <w:rsid w:val="00525595"/>
    <w:rsid w:val="005256A7"/>
    <w:rsid w:val="005273EF"/>
    <w:rsid w:val="00527D53"/>
    <w:rsid w:val="00533C84"/>
    <w:rsid w:val="0053634F"/>
    <w:rsid w:val="00540FF3"/>
    <w:rsid w:val="005510F4"/>
    <w:rsid w:val="005550A8"/>
    <w:rsid w:val="00556AC0"/>
    <w:rsid w:val="00557FF1"/>
    <w:rsid w:val="0057051B"/>
    <w:rsid w:val="00573479"/>
    <w:rsid w:val="00580845"/>
    <w:rsid w:val="005808C4"/>
    <w:rsid w:val="00582C58"/>
    <w:rsid w:val="00583762"/>
    <w:rsid w:val="00585363"/>
    <w:rsid w:val="00585965"/>
    <w:rsid w:val="0058633E"/>
    <w:rsid w:val="00590766"/>
    <w:rsid w:val="0059310C"/>
    <w:rsid w:val="00593F40"/>
    <w:rsid w:val="00596CDF"/>
    <w:rsid w:val="005A30F3"/>
    <w:rsid w:val="005B0B07"/>
    <w:rsid w:val="005B144A"/>
    <w:rsid w:val="005B1531"/>
    <w:rsid w:val="005B5119"/>
    <w:rsid w:val="005C1604"/>
    <w:rsid w:val="005D27BB"/>
    <w:rsid w:val="005D3287"/>
    <w:rsid w:val="005D4891"/>
    <w:rsid w:val="005D5A8A"/>
    <w:rsid w:val="005E1CB4"/>
    <w:rsid w:val="005E20ED"/>
    <w:rsid w:val="005E2D5D"/>
    <w:rsid w:val="005E411C"/>
    <w:rsid w:val="005F29C2"/>
    <w:rsid w:val="005F68FD"/>
    <w:rsid w:val="006015B4"/>
    <w:rsid w:val="00601682"/>
    <w:rsid w:val="00601E3D"/>
    <w:rsid w:val="00602A0D"/>
    <w:rsid w:val="00610C00"/>
    <w:rsid w:val="00610FC9"/>
    <w:rsid w:val="00611B24"/>
    <w:rsid w:val="00611C6D"/>
    <w:rsid w:val="0062331D"/>
    <w:rsid w:val="00623D8F"/>
    <w:rsid w:val="0062455A"/>
    <w:rsid w:val="00625151"/>
    <w:rsid w:val="00626BDA"/>
    <w:rsid w:val="00627105"/>
    <w:rsid w:val="00627276"/>
    <w:rsid w:val="00627C9A"/>
    <w:rsid w:val="006307FC"/>
    <w:rsid w:val="00631930"/>
    <w:rsid w:val="006335F0"/>
    <w:rsid w:val="00634CEC"/>
    <w:rsid w:val="00635471"/>
    <w:rsid w:val="00641CD9"/>
    <w:rsid w:val="00642759"/>
    <w:rsid w:val="00642891"/>
    <w:rsid w:val="0064668E"/>
    <w:rsid w:val="006466A7"/>
    <w:rsid w:val="00646A46"/>
    <w:rsid w:val="00652BB2"/>
    <w:rsid w:val="006628FB"/>
    <w:rsid w:val="00663E16"/>
    <w:rsid w:val="00664FF9"/>
    <w:rsid w:val="00670CBE"/>
    <w:rsid w:val="00672139"/>
    <w:rsid w:val="00674055"/>
    <w:rsid w:val="00674CD3"/>
    <w:rsid w:val="00681B6D"/>
    <w:rsid w:val="00683323"/>
    <w:rsid w:val="00683707"/>
    <w:rsid w:val="00687EF6"/>
    <w:rsid w:val="006908D9"/>
    <w:rsid w:val="00695D53"/>
    <w:rsid w:val="00696DB5"/>
    <w:rsid w:val="006A0BE5"/>
    <w:rsid w:val="006A2856"/>
    <w:rsid w:val="006A4634"/>
    <w:rsid w:val="006A5DD1"/>
    <w:rsid w:val="006A7A9D"/>
    <w:rsid w:val="006A7EB4"/>
    <w:rsid w:val="006B0A2C"/>
    <w:rsid w:val="006B2030"/>
    <w:rsid w:val="006B24C2"/>
    <w:rsid w:val="006B3964"/>
    <w:rsid w:val="006B4DCC"/>
    <w:rsid w:val="006B56F5"/>
    <w:rsid w:val="006B72B8"/>
    <w:rsid w:val="006C03CA"/>
    <w:rsid w:val="006C1FD3"/>
    <w:rsid w:val="006C4F6C"/>
    <w:rsid w:val="006C5325"/>
    <w:rsid w:val="006D02F6"/>
    <w:rsid w:val="006D1837"/>
    <w:rsid w:val="006E09D7"/>
    <w:rsid w:val="006E5E37"/>
    <w:rsid w:val="006F0C5D"/>
    <w:rsid w:val="006F1749"/>
    <w:rsid w:val="006F31B7"/>
    <w:rsid w:val="006F32C9"/>
    <w:rsid w:val="006F6970"/>
    <w:rsid w:val="0070069B"/>
    <w:rsid w:val="007010CF"/>
    <w:rsid w:val="0070285D"/>
    <w:rsid w:val="00702F51"/>
    <w:rsid w:val="0070408C"/>
    <w:rsid w:val="00706635"/>
    <w:rsid w:val="00706E1E"/>
    <w:rsid w:val="007110EA"/>
    <w:rsid w:val="007123BF"/>
    <w:rsid w:val="00714152"/>
    <w:rsid w:val="00714A25"/>
    <w:rsid w:val="00714CFE"/>
    <w:rsid w:val="007167EC"/>
    <w:rsid w:val="00717BA8"/>
    <w:rsid w:val="00727530"/>
    <w:rsid w:val="00730401"/>
    <w:rsid w:val="007313F7"/>
    <w:rsid w:val="007315EB"/>
    <w:rsid w:val="0073297F"/>
    <w:rsid w:val="00732C9F"/>
    <w:rsid w:val="007342C9"/>
    <w:rsid w:val="007354D4"/>
    <w:rsid w:val="00735F21"/>
    <w:rsid w:val="0073640F"/>
    <w:rsid w:val="00737223"/>
    <w:rsid w:val="00743B66"/>
    <w:rsid w:val="007444AA"/>
    <w:rsid w:val="00746358"/>
    <w:rsid w:val="0075230A"/>
    <w:rsid w:val="00757A08"/>
    <w:rsid w:val="00760965"/>
    <w:rsid w:val="00761F63"/>
    <w:rsid w:val="007629B0"/>
    <w:rsid w:val="007634A9"/>
    <w:rsid w:val="00766402"/>
    <w:rsid w:val="007710F7"/>
    <w:rsid w:val="007726E5"/>
    <w:rsid w:val="00774063"/>
    <w:rsid w:val="00776B02"/>
    <w:rsid w:val="00783AEB"/>
    <w:rsid w:val="00784448"/>
    <w:rsid w:val="00793442"/>
    <w:rsid w:val="00794536"/>
    <w:rsid w:val="00797C77"/>
    <w:rsid w:val="007A10DF"/>
    <w:rsid w:val="007A11AD"/>
    <w:rsid w:val="007A17A1"/>
    <w:rsid w:val="007A2F49"/>
    <w:rsid w:val="007A3EB4"/>
    <w:rsid w:val="007B2868"/>
    <w:rsid w:val="007B4F06"/>
    <w:rsid w:val="007B6A0A"/>
    <w:rsid w:val="007B7299"/>
    <w:rsid w:val="007C4CBF"/>
    <w:rsid w:val="007C6A97"/>
    <w:rsid w:val="007C6CBA"/>
    <w:rsid w:val="007C757B"/>
    <w:rsid w:val="007D0ACC"/>
    <w:rsid w:val="007D4F90"/>
    <w:rsid w:val="007D6417"/>
    <w:rsid w:val="007D7D6D"/>
    <w:rsid w:val="007D7E6C"/>
    <w:rsid w:val="007E0BE5"/>
    <w:rsid w:val="007E2285"/>
    <w:rsid w:val="007E4C16"/>
    <w:rsid w:val="007F25AC"/>
    <w:rsid w:val="007F3531"/>
    <w:rsid w:val="007F54F5"/>
    <w:rsid w:val="007F6795"/>
    <w:rsid w:val="00802F33"/>
    <w:rsid w:val="00804252"/>
    <w:rsid w:val="00807520"/>
    <w:rsid w:val="008076F9"/>
    <w:rsid w:val="0081075D"/>
    <w:rsid w:val="00812B64"/>
    <w:rsid w:val="00815623"/>
    <w:rsid w:val="008236DB"/>
    <w:rsid w:val="00824293"/>
    <w:rsid w:val="0083202D"/>
    <w:rsid w:val="00832D88"/>
    <w:rsid w:val="00842D33"/>
    <w:rsid w:val="008502B1"/>
    <w:rsid w:val="00850B6C"/>
    <w:rsid w:val="008544BE"/>
    <w:rsid w:val="008551B9"/>
    <w:rsid w:val="008551E0"/>
    <w:rsid w:val="008558F5"/>
    <w:rsid w:val="00856E65"/>
    <w:rsid w:val="00862C6E"/>
    <w:rsid w:val="008640ED"/>
    <w:rsid w:val="00864E77"/>
    <w:rsid w:val="00865132"/>
    <w:rsid w:val="00865BE9"/>
    <w:rsid w:val="00872E69"/>
    <w:rsid w:val="00873388"/>
    <w:rsid w:val="00873EEC"/>
    <w:rsid w:val="00875DB7"/>
    <w:rsid w:val="00876067"/>
    <w:rsid w:val="0087658F"/>
    <w:rsid w:val="00877D87"/>
    <w:rsid w:val="00880636"/>
    <w:rsid w:val="008809A4"/>
    <w:rsid w:val="008812E2"/>
    <w:rsid w:val="008829D6"/>
    <w:rsid w:val="00885B89"/>
    <w:rsid w:val="0088601C"/>
    <w:rsid w:val="008915F3"/>
    <w:rsid w:val="00893ECC"/>
    <w:rsid w:val="00893F0A"/>
    <w:rsid w:val="0089796C"/>
    <w:rsid w:val="008A08F0"/>
    <w:rsid w:val="008A272A"/>
    <w:rsid w:val="008B4F52"/>
    <w:rsid w:val="008B505C"/>
    <w:rsid w:val="008C0F90"/>
    <w:rsid w:val="008C33DB"/>
    <w:rsid w:val="008C41DC"/>
    <w:rsid w:val="008C5BE4"/>
    <w:rsid w:val="008C5EBE"/>
    <w:rsid w:val="008C6670"/>
    <w:rsid w:val="008C6A9E"/>
    <w:rsid w:val="008C731E"/>
    <w:rsid w:val="008D0BA5"/>
    <w:rsid w:val="008D34CF"/>
    <w:rsid w:val="008D4245"/>
    <w:rsid w:val="008D6EA2"/>
    <w:rsid w:val="008D7358"/>
    <w:rsid w:val="008D7BBD"/>
    <w:rsid w:val="008E62C7"/>
    <w:rsid w:val="008F4F14"/>
    <w:rsid w:val="008F7D1C"/>
    <w:rsid w:val="009037A4"/>
    <w:rsid w:val="00903BD0"/>
    <w:rsid w:val="00905B47"/>
    <w:rsid w:val="00905BF4"/>
    <w:rsid w:val="009103A7"/>
    <w:rsid w:val="009128E0"/>
    <w:rsid w:val="009155F0"/>
    <w:rsid w:val="00915858"/>
    <w:rsid w:val="00921C2D"/>
    <w:rsid w:val="00926B86"/>
    <w:rsid w:val="00926E6E"/>
    <w:rsid w:val="0093055E"/>
    <w:rsid w:val="009311DC"/>
    <w:rsid w:val="00933079"/>
    <w:rsid w:val="0093551D"/>
    <w:rsid w:val="00946090"/>
    <w:rsid w:val="0094704B"/>
    <w:rsid w:val="009473D8"/>
    <w:rsid w:val="00947D0A"/>
    <w:rsid w:val="00953691"/>
    <w:rsid w:val="00957B39"/>
    <w:rsid w:val="009609DB"/>
    <w:rsid w:val="00962D55"/>
    <w:rsid w:val="009633D9"/>
    <w:rsid w:val="00963D95"/>
    <w:rsid w:val="00965CAC"/>
    <w:rsid w:val="0096700D"/>
    <w:rsid w:val="009712D6"/>
    <w:rsid w:val="009748BF"/>
    <w:rsid w:val="009750A5"/>
    <w:rsid w:val="0097793E"/>
    <w:rsid w:val="009868CD"/>
    <w:rsid w:val="0099107A"/>
    <w:rsid w:val="009955EF"/>
    <w:rsid w:val="00995F09"/>
    <w:rsid w:val="009A508F"/>
    <w:rsid w:val="009B04BA"/>
    <w:rsid w:val="009B075C"/>
    <w:rsid w:val="009B07C5"/>
    <w:rsid w:val="009B1C38"/>
    <w:rsid w:val="009B3D05"/>
    <w:rsid w:val="009B4E67"/>
    <w:rsid w:val="009B519F"/>
    <w:rsid w:val="009B53B4"/>
    <w:rsid w:val="009B6375"/>
    <w:rsid w:val="009B68ED"/>
    <w:rsid w:val="009B77B5"/>
    <w:rsid w:val="009B7C07"/>
    <w:rsid w:val="009C10EE"/>
    <w:rsid w:val="009C18DB"/>
    <w:rsid w:val="009C1CE3"/>
    <w:rsid w:val="009C21B0"/>
    <w:rsid w:val="009C3EA1"/>
    <w:rsid w:val="009D0889"/>
    <w:rsid w:val="009D1F9A"/>
    <w:rsid w:val="009E2938"/>
    <w:rsid w:val="009E409D"/>
    <w:rsid w:val="009E480F"/>
    <w:rsid w:val="009E54A7"/>
    <w:rsid w:val="009F2BBF"/>
    <w:rsid w:val="009F5794"/>
    <w:rsid w:val="009F69CD"/>
    <w:rsid w:val="00A0150E"/>
    <w:rsid w:val="00A04189"/>
    <w:rsid w:val="00A07A8F"/>
    <w:rsid w:val="00A12AE8"/>
    <w:rsid w:val="00A13EE3"/>
    <w:rsid w:val="00A14074"/>
    <w:rsid w:val="00A1562A"/>
    <w:rsid w:val="00A1568E"/>
    <w:rsid w:val="00A15F60"/>
    <w:rsid w:val="00A178F4"/>
    <w:rsid w:val="00A222A9"/>
    <w:rsid w:val="00A23F9A"/>
    <w:rsid w:val="00A26C44"/>
    <w:rsid w:val="00A30454"/>
    <w:rsid w:val="00A32F27"/>
    <w:rsid w:val="00A33447"/>
    <w:rsid w:val="00A348F4"/>
    <w:rsid w:val="00A35346"/>
    <w:rsid w:val="00A4207F"/>
    <w:rsid w:val="00A421B7"/>
    <w:rsid w:val="00A437FD"/>
    <w:rsid w:val="00A51D00"/>
    <w:rsid w:val="00A522B2"/>
    <w:rsid w:val="00A543EF"/>
    <w:rsid w:val="00A55F91"/>
    <w:rsid w:val="00A67A6E"/>
    <w:rsid w:val="00A72183"/>
    <w:rsid w:val="00A724CE"/>
    <w:rsid w:val="00A73083"/>
    <w:rsid w:val="00A7477E"/>
    <w:rsid w:val="00A757B8"/>
    <w:rsid w:val="00A75E01"/>
    <w:rsid w:val="00A800E8"/>
    <w:rsid w:val="00A820B1"/>
    <w:rsid w:val="00A85B4F"/>
    <w:rsid w:val="00A93A3F"/>
    <w:rsid w:val="00A9447C"/>
    <w:rsid w:val="00A94ABE"/>
    <w:rsid w:val="00A97F46"/>
    <w:rsid w:val="00AA00C8"/>
    <w:rsid w:val="00AA1C2C"/>
    <w:rsid w:val="00AA44FD"/>
    <w:rsid w:val="00AB33C5"/>
    <w:rsid w:val="00AB4E8F"/>
    <w:rsid w:val="00AC0546"/>
    <w:rsid w:val="00AC1A32"/>
    <w:rsid w:val="00AC1AFA"/>
    <w:rsid w:val="00AC6566"/>
    <w:rsid w:val="00AD2B72"/>
    <w:rsid w:val="00AD3162"/>
    <w:rsid w:val="00AE0D8C"/>
    <w:rsid w:val="00AE12F2"/>
    <w:rsid w:val="00AF0C2D"/>
    <w:rsid w:val="00AF1D84"/>
    <w:rsid w:val="00AF2DA6"/>
    <w:rsid w:val="00AF4152"/>
    <w:rsid w:val="00B01EC7"/>
    <w:rsid w:val="00B0787A"/>
    <w:rsid w:val="00B1608E"/>
    <w:rsid w:val="00B16729"/>
    <w:rsid w:val="00B20864"/>
    <w:rsid w:val="00B226E3"/>
    <w:rsid w:val="00B23BC6"/>
    <w:rsid w:val="00B243FB"/>
    <w:rsid w:val="00B2631B"/>
    <w:rsid w:val="00B26D51"/>
    <w:rsid w:val="00B30D5B"/>
    <w:rsid w:val="00B34984"/>
    <w:rsid w:val="00B363AC"/>
    <w:rsid w:val="00B3694C"/>
    <w:rsid w:val="00B43F3C"/>
    <w:rsid w:val="00B45E12"/>
    <w:rsid w:val="00B46353"/>
    <w:rsid w:val="00B47623"/>
    <w:rsid w:val="00B577FD"/>
    <w:rsid w:val="00B619E4"/>
    <w:rsid w:val="00B6263E"/>
    <w:rsid w:val="00B7026F"/>
    <w:rsid w:val="00B702F4"/>
    <w:rsid w:val="00B71D49"/>
    <w:rsid w:val="00B71DAE"/>
    <w:rsid w:val="00B7243D"/>
    <w:rsid w:val="00B72D48"/>
    <w:rsid w:val="00B75F3F"/>
    <w:rsid w:val="00B81924"/>
    <w:rsid w:val="00B82ECD"/>
    <w:rsid w:val="00B86087"/>
    <w:rsid w:val="00B878E7"/>
    <w:rsid w:val="00B87C31"/>
    <w:rsid w:val="00B92727"/>
    <w:rsid w:val="00B93613"/>
    <w:rsid w:val="00B97F83"/>
    <w:rsid w:val="00BA6BE8"/>
    <w:rsid w:val="00BB04B0"/>
    <w:rsid w:val="00BB0E3A"/>
    <w:rsid w:val="00BB21D8"/>
    <w:rsid w:val="00BB3046"/>
    <w:rsid w:val="00BB3ACD"/>
    <w:rsid w:val="00BB4F17"/>
    <w:rsid w:val="00BB5CC4"/>
    <w:rsid w:val="00BB5E40"/>
    <w:rsid w:val="00BC31D8"/>
    <w:rsid w:val="00BC54F6"/>
    <w:rsid w:val="00BC6F6A"/>
    <w:rsid w:val="00BC7C09"/>
    <w:rsid w:val="00BD0305"/>
    <w:rsid w:val="00BD25D0"/>
    <w:rsid w:val="00BD4F82"/>
    <w:rsid w:val="00BE45DF"/>
    <w:rsid w:val="00BE7092"/>
    <w:rsid w:val="00BF154A"/>
    <w:rsid w:val="00BF4AD0"/>
    <w:rsid w:val="00C013A6"/>
    <w:rsid w:val="00C01DF1"/>
    <w:rsid w:val="00C01F5E"/>
    <w:rsid w:val="00C0464E"/>
    <w:rsid w:val="00C04DBF"/>
    <w:rsid w:val="00C07FB2"/>
    <w:rsid w:val="00C1508C"/>
    <w:rsid w:val="00C15816"/>
    <w:rsid w:val="00C16AFD"/>
    <w:rsid w:val="00C2014F"/>
    <w:rsid w:val="00C2099F"/>
    <w:rsid w:val="00C21AE1"/>
    <w:rsid w:val="00C224AD"/>
    <w:rsid w:val="00C225F9"/>
    <w:rsid w:val="00C22D1E"/>
    <w:rsid w:val="00C25D31"/>
    <w:rsid w:val="00C35D0B"/>
    <w:rsid w:val="00C35EBD"/>
    <w:rsid w:val="00C362CD"/>
    <w:rsid w:val="00C363F0"/>
    <w:rsid w:val="00C41F60"/>
    <w:rsid w:val="00C47DB1"/>
    <w:rsid w:val="00C50734"/>
    <w:rsid w:val="00C522E5"/>
    <w:rsid w:val="00C53079"/>
    <w:rsid w:val="00C570D7"/>
    <w:rsid w:val="00C6016D"/>
    <w:rsid w:val="00C61716"/>
    <w:rsid w:val="00C62B17"/>
    <w:rsid w:val="00C6381E"/>
    <w:rsid w:val="00C65B41"/>
    <w:rsid w:val="00C6671D"/>
    <w:rsid w:val="00C67070"/>
    <w:rsid w:val="00C7017A"/>
    <w:rsid w:val="00C70B29"/>
    <w:rsid w:val="00C734F2"/>
    <w:rsid w:val="00C7401D"/>
    <w:rsid w:val="00C74031"/>
    <w:rsid w:val="00C749C2"/>
    <w:rsid w:val="00C7614A"/>
    <w:rsid w:val="00C76192"/>
    <w:rsid w:val="00C801EC"/>
    <w:rsid w:val="00C81D5C"/>
    <w:rsid w:val="00C874E9"/>
    <w:rsid w:val="00C9264E"/>
    <w:rsid w:val="00C9378C"/>
    <w:rsid w:val="00C946A2"/>
    <w:rsid w:val="00C95610"/>
    <w:rsid w:val="00CA01E7"/>
    <w:rsid w:val="00CA2344"/>
    <w:rsid w:val="00CA269E"/>
    <w:rsid w:val="00CB30F8"/>
    <w:rsid w:val="00CB395B"/>
    <w:rsid w:val="00CB3A82"/>
    <w:rsid w:val="00CC0286"/>
    <w:rsid w:val="00CC04F8"/>
    <w:rsid w:val="00CC3243"/>
    <w:rsid w:val="00CD009F"/>
    <w:rsid w:val="00CD1150"/>
    <w:rsid w:val="00CE4646"/>
    <w:rsid w:val="00CE7559"/>
    <w:rsid w:val="00CF14F9"/>
    <w:rsid w:val="00CF2002"/>
    <w:rsid w:val="00CF23DE"/>
    <w:rsid w:val="00CF5164"/>
    <w:rsid w:val="00CF7D3D"/>
    <w:rsid w:val="00D003DD"/>
    <w:rsid w:val="00D0141A"/>
    <w:rsid w:val="00D032CC"/>
    <w:rsid w:val="00D05DC1"/>
    <w:rsid w:val="00D07121"/>
    <w:rsid w:val="00D07723"/>
    <w:rsid w:val="00D1015E"/>
    <w:rsid w:val="00D115C9"/>
    <w:rsid w:val="00D201EE"/>
    <w:rsid w:val="00D23BB0"/>
    <w:rsid w:val="00D2407A"/>
    <w:rsid w:val="00D2526B"/>
    <w:rsid w:val="00D27D44"/>
    <w:rsid w:val="00D30681"/>
    <w:rsid w:val="00D323E1"/>
    <w:rsid w:val="00D32869"/>
    <w:rsid w:val="00D33BC8"/>
    <w:rsid w:val="00D359A4"/>
    <w:rsid w:val="00D41C84"/>
    <w:rsid w:val="00D42E8B"/>
    <w:rsid w:val="00D432B9"/>
    <w:rsid w:val="00D4403B"/>
    <w:rsid w:val="00D454F0"/>
    <w:rsid w:val="00D524AC"/>
    <w:rsid w:val="00D52761"/>
    <w:rsid w:val="00D56C42"/>
    <w:rsid w:val="00D615F3"/>
    <w:rsid w:val="00D6165A"/>
    <w:rsid w:val="00D64EF7"/>
    <w:rsid w:val="00D7061F"/>
    <w:rsid w:val="00D70C9B"/>
    <w:rsid w:val="00D7265C"/>
    <w:rsid w:val="00D73F54"/>
    <w:rsid w:val="00D7560E"/>
    <w:rsid w:val="00D767E2"/>
    <w:rsid w:val="00D77DD4"/>
    <w:rsid w:val="00D80A7E"/>
    <w:rsid w:val="00D85D90"/>
    <w:rsid w:val="00D873C4"/>
    <w:rsid w:val="00D90EF9"/>
    <w:rsid w:val="00D931DB"/>
    <w:rsid w:val="00D9321F"/>
    <w:rsid w:val="00D952EC"/>
    <w:rsid w:val="00D95EB5"/>
    <w:rsid w:val="00DA13D0"/>
    <w:rsid w:val="00DA3576"/>
    <w:rsid w:val="00DA395D"/>
    <w:rsid w:val="00DB1392"/>
    <w:rsid w:val="00DB2DD9"/>
    <w:rsid w:val="00DB344B"/>
    <w:rsid w:val="00DB39E9"/>
    <w:rsid w:val="00DB630E"/>
    <w:rsid w:val="00DB6E80"/>
    <w:rsid w:val="00DB7530"/>
    <w:rsid w:val="00DC23A7"/>
    <w:rsid w:val="00DC4C59"/>
    <w:rsid w:val="00DD3907"/>
    <w:rsid w:val="00DD3B1D"/>
    <w:rsid w:val="00DD4BDD"/>
    <w:rsid w:val="00DD76F5"/>
    <w:rsid w:val="00DE4B56"/>
    <w:rsid w:val="00DE575B"/>
    <w:rsid w:val="00DE7679"/>
    <w:rsid w:val="00DF2006"/>
    <w:rsid w:val="00DF7E3C"/>
    <w:rsid w:val="00E036A8"/>
    <w:rsid w:val="00E04E2F"/>
    <w:rsid w:val="00E06318"/>
    <w:rsid w:val="00E13FED"/>
    <w:rsid w:val="00E17460"/>
    <w:rsid w:val="00E213D9"/>
    <w:rsid w:val="00E2140E"/>
    <w:rsid w:val="00E26384"/>
    <w:rsid w:val="00E26B71"/>
    <w:rsid w:val="00E27444"/>
    <w:rsid w:val="00E30F14"/>
    <w:rsid w:val="00E30F27"/>
    <w:rsid w:val="00E35923"/>
    <w:rsid w:val="00E37515"/>
    <w:rsid w:val="00E43B47"/>
    <w:rsid w:val="00E43DC8"/>
    <w:rsid w:val="00E46536"/>
    <w:rsid w:val="00E50AC1"/>
    <w:rsid w:val="00E53246"/>
    <w:rsid w:val="00E53D02"/>
    <w:rsid w:val="00E56718"/>
    <w:rsid w:val="00E57929"/>
    <w:rsid w:val="00E60B0B"/>
    <w:rsid w:val="00E61A94"/>
    <w:rsid w:val="00E639A4"/>
    <w:rsid w:val="00E709CF"/>
    <w:rsid w:val="00E73F8B"/>
    <w:rsid w:val="00E75165"/>
    <w:rsid w:val="00E7563C"/>
    <w:rsid w:val="00E8211E"/>
    <w:rsid w:val="00E8381C"/>
    <w:rsid w:val="00E84BED"/>
    <w:rsid w:val="00E86F2D"/>
    <w:rsid w:val="00E87AB1"/>
    <w:rsid w:val="00E92F32"/>
    <w:rsid w:val="00E9586D"/>
    <w:rsid w:val="00E95C5D"/>
    <w:rsid w:val="00E9750B"/>
    <w:rsid w:val="00EA1C6E"/>
    <w:rsid w:val="00EA2032"/>
    <w:rsid w:val="00EA480E"/>
    <w:rsid w:val="00EA54F1"/>
    <w:rsid w:val="00EA5A34"/>
    <w:rsid w:val="00EA6880"/>
    <w:rsid w:val="00EB27B9"/>
    <w:rsid w:val="00EB2CF9"/>
    <w:rsid w:val="00EB5551"/>
    <w:rsid w:val="00EB5F92"/>
    <w:rsid w:val="00EC13A5"/>
    <w:rsid w:val="00EC1BFB"/>
    <w:rsid w:val="00EC279D"/>
    <w:rsid w:val="00EC6A52"/>
    <w:rsid w:val="00EC7830"/>
    <w:rsid w:val="00ED0619"/>
    <w:rsid w:val="00ED085F"/>
    <w:rsid w:val="00ED4034"/>
    <w:rsid w:val="00ED44FD"/>
    <w:rsid w:val="00ED6890"/>
    <w:rsid w:val="00EE5168"/>
    <w:rsid w:val="00EF2B86"/>
    <w:rsid w:val="00EF7217"/>
    <w:rsid w:val="00F01F3A"/>
    <w:rsid w:val="00F02AF7"/>
    <w:rsid w:val="00F054FE"/>
    <w:rsid w:val="00F06E16"/>
    <w:rsid w:val="00F16D1F"/>
    <w:rsid w:val="00F20D11"/>
    <w:rsid w:val="00F218E0"/>
    <w:rsid w:val="00F23768"/>
    <w:rsid w:val="00F2515B"/>
    <w:rsid w:val="00F25D57"/>
    <w:rsid w:val="00F26F69"/>
    <w:rsid w:val="00F27CD5"/>
    <w:rsid w:val="00F27E0F"/>
    <w:rsid w:val="00F30202"/>
    <w:rsid w:val="00F322C7"/>
    <w:rsid w:val="00F34CED"/>
    <w:rsid w:val="00F379BC"/>
    <w:rsid w:val="00F4019B"/>
    <w:rsid w:val="00F43010"/>
    <w:rsid w:val="00F441CF"/>
    <w:rsid w:val="00F505E1"/>
    <w:rsid w:val="00F51C7C"/>
    <w:rsid w:val="00F52552"/>
    <w:rsid w:val="00F541DE"/>
    <w:rsid w:val="00F542A8"/>
    <w:rsid w:val="00F54565"/>
    <w:rsid w:val="00F618E5"/>
    <w:rsid w:val="00F65CC7"/>
    <w:rsid w:val="00F66051"/>
    <w:rsid w:val="00F718FB"/>
    <w:rsid w:val="00F72949"/>
    <w:rsid w:val="00F729F2"/>
    <w:rsid w:val="00F73E44"/>
    <w:rsid w:val="00F75094"/>
    <w:rsid w:val="00F757B2"/>
    <w:rsid w:val="00F76349"/>
    <w:rsid w:val="00F77182"/>
    <w:rsid w:val="00F829FE"/>
    <w:rsid w:val="00F82D12"/>
    <w:rsid w:val="00F84CEC"/>
    <w:rsid w:val="00F86608"/>
    <w:rsid w:val="00F874BB"/>
    <w:rsid w:val="00F9158E"/>
    <w:rsid w:val="00F92FA8"/>
    <w:rsid w:val="00F9314F"/>
    <w:rsid w:val="00F94969"/>
    <w:rsid w:val="00FA0BB9"/>
    <w:rsid w:val="00FA1628"/>
    <w:rsid w:val="00FA1D2C"/>
    <w:rsid w:val="00FA2662"/>
    <w:rsid w:val="00FA316A"/>
    <w:rsid w:val="00FA328A"/>
    <w:rsid w:val="00FB0CAB"/>
    <w:rsid w:val="00FB274F"/>
    <w:rsid w:val="00FB472C"/>
    <w:rsid w:val="00FC1376"/>
    <w:rsid w:val="00FC2453"/>
    <w:rsid w:val="00FD3466"/>
    <w:rsid w:val="00FD5476"/>
    <w:rsid w:val="00FD7028"/>
    <w:rsid w:val="00FE0E99"/>
    <w:rsid w:val="00FE34D9"/>
    <w:rsid w:val="00FE3591"/>
    <w:rsid w:val="00FF1879"/>
    <w:rsid w:val="00FF35FB"/>
    <w:rsid w:val="00FF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31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6E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E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6E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6E16"/>
    <w:rPr>
      <w:sz w:val="24"/>
      <w:szCs w:val="24"/>
    </w:rPr>
  </w:style>
  <w:style w:type="paragraph" w:styleId="BalloonText">
    <w:name w:val="Balloon Text"/>
    <w:basedOn w:val="Normal"/>
    <w:link w:val="BalloonTextChar"/>
    <w:rsid w:val="00F86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6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6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132"/>
    <w:pPr>
      <w:ind w:left="720"/>
      <w:contextualSpacing/>
    </w:pPr>
  </w:style>
  <w:style w:type="character" w:styleId="Hyperlink">
    <w:name w:val="Hyperlink"/>
    <w:basedOn w:val="DefaultParagraphFont"/>
    <w:rsid w:val="00D90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31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6E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E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6E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6E16"/>
    <w:rPr>
      <w:sz w:val="24"/>
      <w:szCs w:val="24"/>
    </w:rPr>
  </w:style>
  <w:style w:type="paragraph" w:styleId="BalloonText">
    <w:name w:val="Balloon Text"/>
    <w:basedOn w:val="Normal"/>
    <w:link w:val="BalloonTextChar"/>
    <w:rsid w:val="00F86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6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6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132"/>
    <w:pPr>
      <w:ind w:left="720"/>
      <w:contextualSpacing/>
    </w:pPr>
  </w:style>
  <w:style w:type="character" w:styleId="Hyperlink">
    <w:name w:val="Hyperlink"/>
    <w:basedOn w:val="DefaultParagraphFont"/>
    <w:rsid w:val="00D9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\Downloads\&#1606;&#1605;&#1608;&#1584;&#1580;-&#1575;&#1605;&#1578;&#1581;&#1575;&#1606;%20(1)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1FF6-08E8-4E26-921A-220A4A51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نموذج-امتحان (1).dotx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محضر إجتماع لجنة الدراسات العليا والبحوث رقم ()</vt:lpstr>
      <vt:lpstr>محضر إجتماع لجنة الدراسات العليا والبحوث رقم ()</vt:lpstr>
    </vt:vector>
  </TitlesOfParts>
  <Company>alsayra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إجتماع لجنة الدراسات العليا والبحوث رقم ()</dc:title>
  <dc:creator>Windows User</dc:creator>
  <cp:lastModifiedBy>itedu1</cp:lastModifiedBy>
  <cp:revision>2</cp:revision>
  <cp:lastPrinted>2016-02-07T10:13:00Z</cp:lastPrinted>
  <dcterms:created xsi:type="dcterms:W3CDTF">2019-12-24T09:09:00Z</dcterms:created>
  <dcterms:modified xsi:type="dcterms:W3CDTF">2019-12-24T09:09:00Z</dcterms:modified>
</cp:coreProperties>
</file>